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68" w:rsidRDefault="00ED3468" w:rsidP="00ED3468">
      <w:r w:rsidRPr="00ED3468">
        <w:t>About Us</w:t>
      </w:r>
      <w:r>
        <w:t>:</w:t>
      </w:r>
    </w:p>
    <w:p w:rsidR="00287712" w:rsidRDefault="00287712" w:rsidP="00ED3468"/>
    <w:p w:rsidR="00287712" w:rsidRDefault="00287712" w:rsidP="00ED3468"/>
    <w:p w:rsidR="00287712" w:rsidRPr="00ED3468" w:rsidRDefault="00287712" w:rsidP="00ED3468"/>
    <w:p w:rsidR="00ED3468" w:rsidRDefault="00287712" w:rsidP="00F85FB9">
      <w:pPr>
        <w:jc w:val="center"/>
      </w:pPr>
      <w:r>
        <w:rPr>
          <w:noProof/>
        </w:rPr>
        <w:drawing>
          <wp:inline distT="0" distB="0" distL="0" distR="0">
            <wp:extent cx="2743200" cy="29241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43200" cy="2924175"/>
                    </a:xfrm>
                    <a:prstGeom prst="rect">
                      <a:avLst/>
                    </a:prstGeom>
                    <a:noFill/>
                    <a:ln w="9525">
                      <a:noFill/>
                      <a:miter lim="800000"/>
                      <a:headEnd/>
                      <a:tailEnd/>
                    </a:ln>
                  </pic:spPr>
                </pic:pic>
              </a:graphicData>
            </a:graphic>
          </wp:inline>
        </w:drawing>
      </w:r>
    </w:p>
    <w:p w:rsidR="00287712" w:rsidRDefault="00287712" w:rsidP="00ED3468"/>
    <w:p w:rsidR="00287712" w:rsidRDefault="00287712" w:rsidP="00ED3468"/>
    <w:p w:rsidR="00287712" w:rsidRDefault="00ED3468" w:rsidP="00ED3468">
      <w:r w:rsidRPr="00ED3468">
        <w:t xml:space="preserve">Dr. Jeremy McVay is the owner and director of McVay Physical Therapy. Dr. McVay has over 10 years of experience in treating patients with many diagnoses. He received a Bachelor of Science degree in Chemistry with a minor in French. He completed his Masters in Physical Therapy at East Carolina University and went on to finish his Doctorate with Distinction at Simmons College in Boston. </w:t>
      </w:r>
      <w:r w:rsidR="00370E22">
        <w:t>In 2009, he became a certified strength and conditioning specialist (CSCS).</w:t>
      </w:r>
    </w:p>
    <w:p w:rsidR="00287712" w:rsidRDefault="00287712" w:rsidP="00ED3468"/>
    <w:p w:rsidR="00287712" w:rsidRPr="00ED3468" w:rsidRDefault="00287712" w:rsidP="00287712">
      <w:r w:rsidRPr="00ED3468">
        <w:lastRenderedPageBreak/>
        <w:t>McVay Physical Therapy is located in Barrington, RI on 114 across from the Shaw</w:t>
      </w:r>
      <w:r w:rsidR="00022606">
        <w:t>’</w:t>
      </w:r>
      <w:r w:rsidRPr="00ED3468">
        <w:t xml:space="preserve">s Plaza. We are now handicapped accessible via an elevator on the second floor. </w:t>
      </w:r>
    </w:p>
    <w:p w:rsidR="00342467" w:rsidRPr="00ED3468" w:rsidRDefault="00E627F2" w:rsidP="00ED3468">
      <w:r>
        <w:rPr>
          <w:noProof/>
        </w:rPr>
        <w:drawing>
          <wp:inline distT="0" distB="0" distL="0" distR="0">
            <wp:extent cx="2743200" cy="21139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43200" cy="2113915"/>
                    </a:xfrm>
                    <a:prstGeom prst="rect">
                      <a:avLst/>
                    </a:prstGeom>
                    <a:noFill/>
                    <a:ln w="9525">
                      <a:noFill/>
                      <a:miter lim="800000"/>
                      <a:headEnd/>
                      <a:tailEnd/>
                    </a:ln>
                  </pic:spPr>
                </pic:pic>
              </a:graphicData>
            </a:graphic>
          </wp:inline>
        </w:drawing>
      </w:r>
    </w:p>
    <w:p w:rsidR="00ED3468" w:rsidRPr="00ED3468" w:rsidRDefault="00342467" w:rsidP="00ED3468">
      <w:pPr>
        <w:jc w:val="center"/>
      </w:pPr>
      <w:proofErr w:type="gramStart"/>
      <w:r w:rsidRPr="00ED3468">
        <w:t xml:space="preserve">On </w:t>
      </w:r>
      <w:proofErr w:type="spellStart"/>
      <w:r w:rsidRPr="00ED3468">
        <w:t>parle</w:t>
      </w:r>
      <w:proofErr w:type="spellEnd"/>
      <w:r w:rsidRPr="00ED3468">
        <w:t xml:space="preserve"> </w:t>
      </w:r>
      <w:proofErr w:type="spellStart"/>
      <w:r w:rsidRPr="00ED3468">
        <w:t>francais</w:t>
      </w:r>
      <w:proofErr w:type="spellEnd"/>
      <w:r w:rsidRPr="00ED3468">
        <w:t>.</w:t>
      </w:r>
      <w:proofErr w:type="gramEnd"/>
    </w:p>
    <w:p w:rsidR="00342467" w:rsidRPr="00ED3468" w:rsidRDefault="00342467" w:rsidP="00ED3468">
      <w:pPr>
        <w:jc w:val="center"/>
      </w:pPr>
      <w:proofErr w:type="gramStart"/>
      <w:r w:rsidRPr="00ED3468">
        <w:t xml:space="preserve">Se </w:t>
      </w:r>
      <w:proofErr w:type="spellStart"/>
      <w:r w:rsidRPr="00ED3468">
        <w:t>hable</w:t>
      </w:r>
      <w:proofErr w:type="spellEnd"/>
      <w:r w:rsidRPr="00ED3468">
        <w:t xml:space="preserve"> </w:t>
      </w:r>
      <w:proofErr w:type="spellStart"/>
      <w:r w:rsidRPr="00ED3468">
        <w:t>espanol</w:t>
      </w:r>
      <w:proofErr w:type="spellEnd"/>
      <w:r w:rsidRPr="00ED3468">
        <w:t>.</w:t>
      </w:r>
      <w:proofErr w:type="gramEnd"/>
    </w:p>
    <w:p w:rsidR="00342467" w:rsidRPr="00ED3468" w:rsidRDefault="00342467" w:rsidP="00ED3468">
      <w:pPr>
        <w:jc w:val="center"/>
      </w:pPr>
      <w:proofErr w:type="spellStart"/>
      <w:r w:rsidRPr="00ED3468">
        <w:t>Fallo</w:t>
      </w:r>
      <w:proofErr w:type="spellEnd"/>
      <w:r w:rsidRPr="00ED3468">
        <w:t xml:space="preserve"> </w:t>
      </w:r>
      <w:proofErr w:type="spellStart"/>
      <w:proofErr w:type="gramStart"/>
      <w:r w:rsidRPr="00ED3468">
        <w:t>portuguese</w:t>
      </w:r>
      <w:proofErr w:type="spellEnd"/>
      <w:proofErr w:type="gramEnd"/>
      <w:r w:rsidRPr="00ED3468">
        <w:t>.</w:t>
      </w:r>
    </w:p>
    <w:p w:rsidR="00ED3468" w:rsidRDefault="00ED3468" w:rsidP="00ED3468">
      <w:pPr>
        <w:jc w:val="center"/>
        <w:rPr>
          <w:b/>
          <w:bCs/>
        </w:rPr>
      </w:pPr>
    </w:p>
    <w:p w:rsidR="00342467" w:rsidRPr="00ED3468" w:rsidRDefault="00342467" w:rsidP="00ED3468">
      <w:pPr>
        <w:jc w:val="center"/>
        <w:rPr>
          <w:b/>
          <w:bCs/>
        </w:rPr>
      </w:pPr>
      <w:r w:rsidRPr="00ED3468">
        <w:rPr>
          <w:b/>
          <w:bCs/>
        </w:rPr>
        <w:t>Contact Us at the Following:</w:t>
      </w:r>
    </w:p>
    <w:p w:rsidR="00342467" w:rsidRPr="00ED3468" w:rsidRDefault="00342467" w:rsidP="00ED3468">
      <w:pPr>
        <w:jc w:val="center"/>
      </w:pPr>
      <w:r w:rsidRPr="00ED3468">
        <w:t>147 County Rd. Suite 301A</w:t>
      </w:r>
    </w:p>
    <w:p w:rsidR="00342467" w:rsidRPr="00ED3468" w:rsidRDefault="00342467" w:rsidP="00ED3468">
      <w:pPr>
        <w:jc w:val="center"/>
      </w:pPr>
      <w:r w:rsidRPr="00ED3468">
        <w:t>Barrington, RI 02806</w:t>
      </w:r>
    </w:p>
    <w:p w:rsidR="00342467" w:rsidRPr="00ED3468" w:rsidRDefault="00342467" w:rsidP="00ED3468">
      <w:pPr>
        <w:jc w:val="center"/>
      </w:pPr>
      <w:r w:rsidRPr="00ED3468">
        <w:t>Phone: 401-643-1776</w:t>
      </w:r>
    </w:p>
    <w:p w:rsidR="00342467" w:rsidRPr="00ED3468" w:rsidRDefault="00342467" w:rsidP="00ED3468">
      <w:pPr>
        <w:jc w:val="center"/>
      </w:pPr>
      <w:r w:rsidRPr="00ED3468">
        <w:t>Fax: 401-694-0965</w:t>
      </w:r>
    </w:p>
    <w:p w:rsidR="00342467" w:rsidRDefault="00342467" w:rsidP="00ED3468">
      <w:pPr>
        <w:jc w:val="center"/>
        <w:rPr>
          <w:color w:val="0000FF"/>
          <w:u w:val="single"/>
        </w:rPr>
      </w:pPr>
      <w:r w:rsidRPr="00ED3468">
        <w:t xml:space="preserve">Email: </w:t>
      </w:r>
      <w:hyperlink r:id="rId8" w:history="1">
        <w:r w:rsidR="00ED3468" w:rsidRPr="007A5A36">
          <w:rPr>
            <w:rStyle w:val="Hyperlink"/>
          </w:rPr>
          <w:t>DrMcVay@McVayPhysicalTherapy.com</w:t>
        </w:r>
      </w:hyperlink>
    </w:p>
    <w:p w:rsidR="00ED3468" w:rsidRDefault="00ED3468" w:rsidP="00ED3468">
      <w:pPr>
        <w:jc w:val="center"/>
      </w:pPr>
      <w:r>
        <w:t>Website:</w:t>
      </w:r>
    </w:p>
    <w:p w:rsidR="008C40F6" w:rsidRDefault="00916371" w:rsidP="00ED3468">
      <w:pPr>
        <w:jc w:val="center"/>
      </w:pPr>
      <w:hyperlink r:id="rId9" w:history="1">
        <w:r w:rsidR="00ED3468" w:rsidRPr="007A5A36">
          <w:rPr>
            <w:rStyle w:val="Hyperlink"/>
          </w:rPr>
          <w:t>www.mcvayphysicaltherapy.com</w:t>
        </w:r>
      </w:hyperlink>
    </w:p>
    <w:p w:rsidR="00ED3468" w:rsidRPr="00ED3468" w:rsidRDefault="00ED3468" w:rsidP="00ED3468">
      <w:pPr>
        <w:jc w:val="center"/>
      </w:pPr>
      <w:r>
        <w:t xml:space="preserve"> </w:t>
      </w:r>
    </w:p>
    <w:p w:rsidR="00342467" w:rsidRPr="008C40F6" w:rsidRDefault="008C40F6" w:rsidP="00ED3468">
      <w:pPr>
        <w:rPr>
          <w:b/>
        </w:rPr>
      </w:pPr>
      <w:r>
        <w:rPr>
          <w:b/>
        </w:rPr>
        <w:t>We accept most insurances: Blue Cross/Blue Shield, United Health, Worker’s Comp., Medicare, Tufts, Aetna, Cigna, Harvard Pilgrim</w:t>
      </w:r>
    </w:p>
    <w:p w:rsidR="00DA47CF" w:rsidRPr="00ED3468" w:rsidRDefault="0033545F" w:rsidP="00ED3468">
      <w:r w:rsidRPr="00ED3468">
        <w:rPr>
          <w:b/>
          <w:noProof/>
          <w:u w:val="single"/>
        </w:rPr>
        <w:lastRenderedPageBreak/>
        <w:drawing>
          <wp:inline distT="0" distB="0" distL="0" distR="0">
            <wp:extent cx="2743200" cy="11605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743200" cy="1160585"/>
                    </a:xfrm>
                    <a:prstGeom prst="rect">
                      <a:avLst/>
                    </a:prstGeom>
                    <a:noFill/>
                    <a:ln w="9525">
                      <a:noFill/>
                      <a:miter lim="800000"/>
                      <a:headEnd/>
                      <a:tailEnd/>
                    </a:ln>
                  </pic:spPr>
                </pic:pic>
              </a:graphicData>
            </a:graphic>
          </wp:inline>
        </w:drawing>
      </w:r>
    </w:p>
    <w:p w:rsidR="00DA47CF" w:rsidRDefault="0033545F" w:rsidP="00ED3468">
      <w:pPr>
        <w:rPr>
          <w:sz w:val="36"/>
          <w:szCs w:val="36"/>
        </w:rPr>
      </w:pPr>
      <w:r w:rsidRPr="00ED3468">
        <w:rPr>
          <w:sz w:val="36"/>
          <w:szCs w:val="36"/>
        </w:rPr>
        <w:t xml:space="preserve">“Smooth Sailing </w:t>
      </w:r>
      <w:proofErr w:type="gramStart"/>
      <w:r w:rsidRPr="00ED3468">
        <w:rPr>
          <w:sz w:val="36"/>
          <w:szCs w:val="36"/>
        </w:rPr>
        <w:t>Toward</w:t>
      </w:r>
      <w:r w:rsidR="00ED3468" w:rsidRPr="00ED3468">
        <w:rPr>
          <w:sz w:val="36"/>
          <w:szCs w:val="36"/>
        </w:rPr>
        <w:t>s</w:t>
      </w:r>
      <w:proofErr w:type="gramEnd"/>
      <w:r w:rsidRPr="00ED3468">
        <w:rPr>
          <w:sz w:val="36"/>
          <w:szCs w:val="36"/>
        </w:rPr>
        <w:t xml:space="preserve"> Less Pain”</w:t>
      </w:r>
    </w:p>
    <w:p w:rsidR="00F85FB9" w:rsidRPr="00ED3468" w:rsidRDefault="00F85FB9" w:rsidP="00ED3468">
      <w:pPr>
        <w:rPr>
          <w:sz w:val="36"/>
          <w:szCs w:val="36"/>
        </w:rPr>
      </w:pPr>
    </w:p>
    <w:p w:rsidR="00ED3468" w:rsidRDefault="00485C15" w:rsidP="00810EBD">
      <w:pPr>
        <w:jc w:val="center"/>
      </w:pPr>
      <w:r>
        <w:rPr>
          <w:noProof/>
        </w:rPr>
        <w:drawing>
          <wp:inline distT="0" distB="0" distL="0" distR="0">
            <wp:extent cx="2465705" cy="1851660"/>
            <wp:effectExtent l="19050" t="0" r="0" b="0"/>
            <wp:docPr id="13" name="Picture 13" descr="http://t0.gstatic.com/images?q=tbn:ANd9GcTKnArxcS57spvpuLpC4XbA3aMX90LQoc8W4I9gFRABxtIKiv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0.gstatic.com/images?q=tbn:ANd9GcTKnArxcS57spvpuLpC4XbA3aMX90LQoc8W4I9gFRABxtIKivv6"/>
                    <pic:cNvPicPr>
                      <a:picLocks noChangeAspect="1" noChangeArrowheads="1"/>
                    </pic:cNvPicPr>
                  </pic:nvPicPr>
                  <pic:blipFill>
                    <a:blip r:embed="rId11"/>
                    <a:srcRect/>
                    <a:stretch>
                      <a:fillRect/>
                    </a:stretch>
                  </pic:blipFill>
                  <pic:spPr bwMode="auto">
                    <a:xfrm>
                      <a:off x="0" y="0"/>
                      <a:ext cx="2465705" cy="1851660"/>
                    </a:xfrm>
                    <a:prstGeom prst="rect">
                      <a:avLst/>
                    </a:prstGeom>
                    <a:noFill/>
                    <a:ln w="9525">
                      <a:noFill/>
                      <a:miter lim="800000"/>
                      <a:headEnd/>
                      <a:tailEnd/>
                    </a:ln>
                  </pic:spPr>
                </pic:pic>
              </a:graphicData>
            </a:graphic>
          </wp:inline>
        </w:drawing>
      </w:r>
    </w:p>
    <w:p w:rsidR="00485C15" w:rsidRDefault="00485C15" w:rsidP="00810EBD">
      <w:pPr>
        <w:jc w:val="center"/>
      </w:pPr>
    </w:p>
    <w:p w:rsidR="00485C15" w:rsidRPr="00485C15" w:rsidRDefault="00022606" w:rsidP="00810EBD">
      <w:pPr>
        <w:jc w:val="center"/>
        <w:rPr>
          <w:b/>
          <w:sz w:val="72"/>
          <w:szCs w:val="72"/>
        </w:rPr>
      </w:pPr>
      <w:r>
        <w:rPr>
          <w:b/>
          <w:sz w:val="72"/>
          <w:szCs w:val="72"/>
        </w:rPr>
        <w:t>Snow Shovel</w:t>
      </w:r>
      <w:r w:rsidR="00485C15" w:rsidRPr="00485C15">
        <w:rPr>
          <w:b/>
          <w:sz w:val="72"/>
          <w:szCs w:val="72"/>
        </w:rPr>
        <w:t>ing</w:t>
      </w:r>
    </w:p>
    <w:p w:rsidR="00ED3468" w:rsidRPr="00ED3468" w:rsidRDefault="00ED3468" w:rsidP="00ED3468"/>
    <w:p w:rsidR="00ED3468" w:rsidRPr="00ED3468" w:rsidRDefault="00ED3468" w:rsidP="00ED3468">
      <w:pPr>
        <w:rPr>
          <w:sz w:val="28"/>
          <w:szCs w:val="28"/>
        </w:rPr>
      </w:pPr>
      <w:r w:rsidRPr="00ED3468">
        <w:rPr>
          <w:sz w:val="28"/>
          <w:szCs w:val="28"/>
        </w:rPr>
        <w:t>The emphasis at McVay Physical Therapy is on individualized care with patient directed goals and specialized equipment to speed recovery.</w:t>
      </w:r>
    </w:p>
    <w:p w:rsidR="00ED3468" w:rsidRPr="00ED3468" w:rsidRDefault="00ED3468" w:rsidP="00ED3468"/>
    <w:p w:rsidR="009609EC" w:rsidRDefault="00260452" w:rsidP="009609EC">
      <w:pPr>
        <w:rPr>
          <w:color w:val="000000"/>
        </w:rPr>
      </w:pPr>
      <w:r>
        <w:lastRenderedPageBreak/>
        <w:t>Shoveling</w:t>
      </w:r>
      <w:r w:rsidR="00006850">
        <w:t xml:space="preserve"> Snow Advice</w:t>
      </w:r>
      <w:r w:rsidR="009609EC">
        <w:t>:</w:t>
      </w:r>
    </w:p>
    <w:p w:rsidR="009609EC" w:rsidRDefault="009609EC" w:rsidP="009609EC">
      <w:pPr>
        <w:rPr>
          <w:color w:val="000000"/>
        </w:rPr>
      </w:pPr>
      <w:r>
        <w:t> </w:t>
      </w:r>
    </w:p>
    <w:p w:rsidR="00006850" w:rsidRDefault="009609EC" w:rsidP="009609EC">
      <w:r>
        <w:t>A walk before helps warm up your muscles</w:t>
      </w:r>
      <w:r w:rsidR="00006850">
        <w:t xml:space="preserve"> and helps to prevents injury.  Dress properly, noting that shedding some layers as you get warm may be necessary.  Make sure you stay hydrated.  It is easy to forget to drink enough water during the winter months</w:t>
      </w:r>
      <w:r w:rsidR="00D61029">
        <w:t xml:space="preserve">. </w:t>
      </w:r>
    </w:p>
    <w:p w:rsidR="00D61029" w:rsidRDefault="00D61029" w:rsidP="009609EC"/>
    <w:p w:rsidR="00006850" w:rsidRDefault="009609EC" w:rsidP="009609EC">
      <w:r>
        <w:t>Choose a shovel with a bent handle</w:t>
      </w:r>
      <w:r w:rsidR="00006850">
        <w:t xml:space="preserve"> to reduce the need to bend forward.  This helps you to</w:t>
      </w:r>
      <w:r>
        <w:t xml:space="preserve"> push snow</w:t>
      </w:r>
      <w:r w:rsidR="00006850">
        <w:t xml:space="preserve"> (do this</w:t>
      </w:r>
      <w:r>
        <w:t xml:space="preserve"> whenever possible</w:t>
      </w:r>
      <w:r w:rsidR="00006850">
        <w:t>)</w:t>
      </w:r>
      <w:r>
        <w:t xml:space="preserve">.  </w:t>
      </w:r>
      <w:r w:rsidR="00006850">
        <w:t>A shovel should be lightweight</w:t>
      </w:r>
      <w:r w:rsidR="00260452">
        <w:t xml:space="preserve"> with a small blade</w:t>
      </w:r>
      <w:r w:rsidR="00006850">
        <w:t xml:space="preserve">, remember that a shovel full of snow can weigh up to 20 pounds!  </w:t>
      </w:r>
      <w:r w:rsidR="00260452">
        <w:t>The bigger the blade, the heavier the load</w:t>
      </w:r>
      <w:r w:rsidR="00022606">
        <w:t xml:space="preserve"> is</w:t>
      </w:r>
      <w:r w:rsidR="00260452">
        <w:t>.</w:t>
      </w:r>
    </w:p>
    <w:p w:rsidR="00022606" w:rsidRDefault="00022606" w:rsidP="009609EC"/>
    <w:p w:rsidR="008E233F" w:rsidRDefault="00022606" w:rsidP="009609EC">
      <w:r>
        <w:rPr>
          <w:noProof/>
        </w:rPr>
        <w:drawing>
          <wp:inline distT="0" distB="0" distL="0" distR="0">
            <wp:extent cx="2743200" cy="1662258"/>
            <wp:effectExtent l="19050" t="0" r="0" b="0"/>
            <wp:docPr id="15" name="Picture 1" descr="http://beta.images.theglobeandmail.com/archive/00393/shovel_graphic_393961ar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ta.images.theglobeandmail.com/archive/00393/shovel_graphic_393961artw.jpg"/>
                    <pic:cNvPicPr>
                      <a:picLocks noChangeAspect="1" noChangeArrowheads="1"/>
                    </pic:cNvPicPr>
                  </pic:nvPicPr>
                  <pic:blipFill>
                    <a:blip r:embed="rId12"/>
                    <a:srcRect/>
                    <a:stretch>
                      <a:fillRect/>
                    </a:stretch>
                  </pic:blipFill>
                  <pic:spPr bwMode="auto">
                    <a:xfrm>
                      <a:off x="0" y="0"/>
                      <a:ext cx="2743200" cy="1662258"/>
                    </a:xfrm>
                    <a:prstGeom prst="rect">
                      <a:avLst/>
                    </a:prstGeom>
                    <a:noFill/>
                    <a:ln w="9525">
                      <a:noFill/>
                      <a:miter lim="800000"/>
                      <a:headEnd/>
                      <a:tailEnd/>
                    </a:ln>
                  </pic:spPr>
                </pic:pic>
              </a:graphicData>
            </a:graphic>
          </wp:inline>
        </w:drawing>
      </w:r>
    </w:p>
    <w:p w:rsidR="00022606" w:rsidRDefault="00022606" w:rsidP="009609EC"/>
    <w:p w:rsidR="00D61029" w:rsidRDefault="009609EC" w:rsidP="009609EC">
      <w:r>
        <w:t>If you must lift</w:t>
      </w:r>
      <w:r w:rsidR="00006850">
        <w:t xml:space="preserve"> the snow</w:t>
      </w:r>
      <w:r>
        <w:t xml:space="preserve">, lunge to scoop the snow and let your legs lift for you (or bend your knees in a squat).  Lift only what you have to and dump the snow in front of you.  Keep your back </w:t>
      </w:r>
    </w:p>
    <w:p w:rsidR="00D61029" w:rsidRDefault="009609EC" w:rsidP="009609EC">
      <w:proofErr w:type="gramStart"/>
      <w:r>
        <w:t>straight</w:t>
      </w:r>
      <w:proofErr w:type="gramEnd"/>
      <w:r>
        <w:t xml:space="preserve">, stomach tight and stick your </w:t>
      </w:r>
    </w:p>
    <w:p w:rsidR="00006850" w:rsidRDefault="009609EC" w:rsidP="009609EC">
      <w:proofErr w:type="gramStart"/>
      <w:r>
        <w:lastRenderedPageBreak/>
        <w:t>buttocks</w:t>
      </w:r>
      <w:proofErr w:type="gramEnd"/>
      <w:r>
        <w:t xml:space="preserve"> out.  Do not twist</w:t>
      </w:r>
      <w:r w:rsidR="00006850">
        <w:t>!  T</w:t>
      </w:r>
      <w:r>
        <w:t xml:space="preserve">ake many small trips with frequent rests </w:t>
      </w:r>
      <w:r w:rsidR="00006850">
        <w:t xml:space="preserve">at a consistent rate </w:t>
      </w:r>
      <w:r>
        <w:t xml:space="preserve">(take layers off of deep snow).  </w:t>
      </w:r>
      <w:r w:rsidR="00006850">
        <w:t xml:space="preserve">Do not throw snow over your shoulder.  </w:t>
      </w:r>
      <w:r>
        <w:t xml:space="preserve">Keep the shovel (and snow) close to you with your hands spread apart on the handle.  </w:t>
      </w:r>
    </w:p>
    <w:p w:rsidR="00FA250F" w:rsidRPr="00FA250F" w:rsidRDefault="00FA250F" w:rsidP="009609EC">
      <w:r>
        <w:br/>
        <w:t xml:space="preserve">Research done in Massachusetts demonstrated </w:t>
      </w:r>
      <w:r w:rsidRPr="00FA250F">
        <w:t xml:space="preserve">that the ideal load of snow per shovel-full is </w:t>
      </w:r>
      <w:r>
        <w:t>eleven to fifteen pounds</w:t>
      </w:r>
      <w:r w:rsidRPr="00FA250F">
        <w:t>. Each shovel stroke should take four to five seconds, or 12 to 15 strokes per minute</w:t>
      </w:r>
      <w:r>
        <w:t>.  Snow should not be thrown more than three feet away (remember walking and dropping it is less strain).</w:t>
      </w:r>
    </w:p>
    <w:p w:rsidR="00006850" w:rsidRDefault="00006850" w:rsidP="009609EC"/>
    <w:p w:rsidR="009609EC" w:rsidRDefault="009609EC" w:rsidP="009609EC">
      <w:pPr>
        <w:rPr>
          <w:color w:val="000000"/>
        </w:rPr>
      </w:pPr>
      <w:r>
        <w:t>Stretching after is best.</w:t>
      </w:r>
      <w:r w:rsidR="00006850">
        <w:t xml:space="preserve">  Stretching exercises are patient specific- please ask for a program appropriate for you.</w:t>
      </w:r>
    </w:p>
    <w:p w:rsidR="009609EC" w:rsidRDefault="009609EC" w:rsidP="009609EC">
      <w:r>
        <w:t> </w:t>
      </w:r>
    </w:p>
    <w:p w:rsidR="00E94D2E" w:rsidRDefault="00E94D2E" w:rsidP="009609EC">
      <w:r>
        <w:t>A newer invention is a rolling snow shovel or wheeled snow shovel, more expensive, but great for pain!</w:t>
      </w:r>
    </w:p>
    <w:p w:rsidR="008E233F" w:rsidRDefault="00022606" w:rsidP="00D61029">
      <w:pPr>
        <w:jc w:val="center"/>
      </w:pPr>
      <w:r>
        <w:rPr>
          <w:noProof/>
        </w:rPr>
        <w:drawing>
          <wp:inline distT="0" distB="0" distL="0" distR="0">
            <wp:extent cx="1692734" cy="1692734"/>
            <wp:effectExtent l="19050" t="0" r="2716" b="0"/>
            <wp:docPr id="16" name="Picture 10" descr="http://www.lowpriceordersale.com/images/Sno-Wovel-W0208-Wheeled-Snow-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owpriceordersale.com/images/Sno-Wovel-W0208-Wheeled-Snow-Shovel.jpg"/>
                    <pic:cNvPicPr>
                      <a:picLocks noChangeAspect="1" noChangeArrowheads="1"/>
                    </pic:cNvPicPr>
                  </pic:nvPicPr>
                  <pic:blipFill>
                    <a:blip r:embed="rId13"/>
                    <a:srcRect/>
                    <a:stretch>
                      <a:fillRect/>
                    </a:stretch>
                  </pic:blipFill>
                  <pic:spPr bwMode="auto">
                    <a:xfrm>
                      <a:off x="0" y="0"/>
                      <a:ext cx="1701148" cy="1701148"/>
                    </a:xfrm>
                    <a:prstGeom prst="rect">
                      <a:avLst/>
                    </a:prstGeom>
                    <a:noFill/>
                    <a:ln w="9525">
                      <a:noFill/>
                      <a:miter lim="800000"/>
                      <a:headEnd/>
                      <a:tailEnd/>
                    </a:ln>
                  </pic:spPr>
                </pic:pic>
              </a:graphicData>
            </a:graphic>
          </wp:inline>
        </w:drawing>
      </w:r>
    </w:p>
    <w:p w:rsidR="00E94D2E" w:rsidRDefault="00E94D2E" w:rsidP="00D61029">
      <w:pPr>
        <w:jc w:val="center"/>
      </w:pPr>
      <w:r>
        <w:rPr>
          <w:noProof/>
        </w:rPr>
        <w:lastRenderedPageBreak/>
        <w:drawing>
          <wp:inline distT="0" distB="0" distL="0" distR="0">
            <wp:extent cx="2459562" cy="2951545"/>
            <wp:effectExtent l="19050" t="0" r="0" b="0"/>
            <wp:docPr id="11" name="Picture 7" descr="http://toolmonger.com/wp-content/uploads/2007/12/snowp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oolmonger.com/wp-content/uploads/2007/12/snowplow.jpg"/>
                    <pic:cNvPicPr>
                      <a:picLocks noChangeAspect="1" noChangeArrowheads="1"/>
                    </pic:cNvPicPr>
                  </pic:nvPicPr>
                  <pic:blipFill>
                    <a:blip r:embed="rId14"/>
                    <a:srcRect/>
                    <a:stretch>
                      <a:fillRect/>
                    </a:stretch>
                  </pic:blipFill>
                  <pic:spPr bwMode="auto">
                    <a:xfrm>
                      <a:off x="0" y="0"/>
                      <a:ext cx="2469254" cy="2963175"/>
                    </a:xfrm>
                    <a:prstGeom prst="rect">
                      <a:avLst/>
                    </a:prstGeom>
                    <a:noFill/>
                    <a:ln w="9525">
                      <a:noFill/>
                      <a:miter lim="800000"/>
                      <a:headEnd/>
                      <a:tailEnd/>
                    </a:ln>
                  </pic:spPr>
                </pic:pic>
              </a:graphicData>
            </a:graphic>
          </wp:inline>
        </w:drawing>
      </w:r>
    </w:p>
    <w:p w:rsidR="00E94D2E" w:rsidRDefault="00E94D2E" w:rsidP="009609EC"/>
    <w:p w:rsidR="00D61029" w:rsidRDefault="00D61029" w:rsidP="009609EC"/>
    <w:p w:rsidR="009609EC" w:rsidRDefault="009609EC" w:rsidP="009609EC">
      <w:r>
        <w:t>Shoulder, back and neck injuries are common.  Do not ignore pain!</w:t>
      </w:r>
    </w:p>
    <w:p w:rsidR="00E94D2E" w:rsidRDefault="00E94D2E" w:rsidP="009609EC"/>
    <w:p w:rsidR="00E94D2E" w:rsidRPr="00ED3468" w:rsidRDefault="00E94D2E" w:rsidP="00E94D2E">
      <w:r>
        <w:t>Take it slow, take breaks and listen to your body!</w:t>
      </w:r>
    </w:p>
    <w:p w:rsidR="009609EC" w:rsidRDefault="009609EC" w:rsidP="009609EC">
      <w:pPr>
        <w:rPr>
          <w:color w:val="000000"/>
        </w:rPr>
      </w:pPr>
      <w:r>
        <w:t> </w:t>
      </w:r>
    </w:p>
    <w:p w:rsidR="009609EC" w:rsidRDefault="009609EC" w:rsidP="009609EC">
      <w:pPr>
        <w:rPr>
          <w:color w:val="000000"/>
        </w:rPr>
      </w:pPr>
      <w:r>
        <w:t>We</w:t>
      </w:r>
      <w:r w:rsidR="008E233F">
        <w:t>,</w:t>
      </w:r>
      <w:r>
        <w:t xml:space="preserve"> </w:t>
      </w:r>
      <w:r w:rsidR="008E233F">
        <w:t xml:space="preserve">at </w:t>
      </w:r>
      <w:proofErr w:type="spellStart"/>
      <w:r w:rsidR="008E233F">
        <w:t>McVay</w:t>
      </w:r>
      <w:proofErr w:type="spellEnd"/>
      <w:r w:rsidR="008E233F">
        <w:t xml:space="preserve"> Physical Therapy, </w:t>
      </w:r>
      <w:r>
        <w:t>design custom programs for injury prevention for all activities and sports depending on the patient and conditions.</w:t>
      </w:r>
    </w:p>
    <w:p w:rsidR="00287712" w:rsidRDefault="00287712" w:rsidP="00287712">
      <w:pPr>
        <w:jc w:val="center"/>
      </w:pPr>
    </w:p>
    <w:p w:rsidR="00ED3468" w:rsidRDefault="00006850" w:rsidP="00ED3468">
      <w:r>
        <w:t xml:space="preserve">Finally, you could follow advice from </w:t>
      </w:r>
      <w:r w:rsidR="00D61029">
        <w:t>a</w:t>
      </w:r>
      <w:r>
        <w:t xml:space="preserve"> patient: “Hire someone else to do it!”</w:t>
      </w:r>
    </w:p>
    <w:p w:rsidR="00E029B7" w:rsidRDefault="00E029B7" w:rsidP="00ED3468"/>
    <w:p w:rsidR="00E029B7" w:rsidRDefault="00E029B7" w:rsidP="00ED3468"/>
    <w:p w:rsidR="004D528F" w:rsidRPr="00ED3468" w:rsidRDefault="004D528F" w:rsidP="00ED3468"/>
    <w:sectPr w:rsidR="004D528F" w:rsidRPr="00ED3468" w:rsidSect="00DA47CF">
      <w:pgSz w:w="15840" w:h="12240" w:orient="landscape"/>
      <w:pgMar w:top="720" w:right="720" w:bottom="18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2254"/>
    <w:multiLevelType w:val="hybridMultilevel"/>
    <w:tmpl w:val="2EBEA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AE95810"/>
    <w:multiLevelType w:val="hybridMultilevel"/>
    <w:tmpl w:val="5A701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BEA7731"/>
    <w:multiLevelType w:val="multilevel"/>
    <w:tmpl w:val="44A270B6"/>
    <w:lvl w:ilvl="0">
      <w:start w:val="1"/>
      <w:numFmt w:val="bullet"/>
      <w:lvlText w:val="o"/>
      <w:lvlJc w:val="left"/>
      <w:pPr>
        <w:tabs>
          <w:tab w:val="num" w:pos="1440"/>
        </w:tabs>
        <w:ind w:left="144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BD43A89"/>
    <w:multiLevelType w:val="hybridMultilevel"/>
    <w:tmpl w:val="A212F4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2E0792E"/>
    <w:multiLevelType w:val="hybridMultilevel"/>
    <w:tmpl w:val="44A270B6"/>
    <w:lvl w:ilvl="0" w:tplc="04090003">
      <w:start w:val="1"/>
      <w:numFmt w:val="bullet"/>
      <w:lvlText w:val="o"/>
      <w:lvlJc w:val="left"/>
      <w:pPr>
        <w:tabs>
          <w:tab w:val="num" w:pos="1440"/>
        </w:tabs>
        <w:ind w:left="144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21317F"/>
    <w:multiLevelType w:val="hybridMultilevel"/>
    <w:tmpl w:val="141CD4AA"/>
    <w:lvl w:ilvl="0" w:tplc="758CEC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7D7B36D6"/>
    <w:multiLevelType w:val="hybridMultilevel"/>
    <w:tmpl w:val="E96435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2"/>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compat/>
  <w:rsids>
    <w:rsidRoot w:val="0033545F"/>
    <w:rsid w:val="00006850"/>
    <w:rsid w:val="00022606"/>
    <w:rsid w:val="000F4E95"/>
    <w:rsid w:val="001A1AC7"/>
    <w:rsid w:val="001A7751"/>
    <w:rsid w:val="00260452"/>
    <w:rsid w:val="00287712"/>
    <w:rsid w:val="00302403"/>
    <w:rsid w:val="003311AC"/>
    <w:rsid w:val="0033545F"/>
    <w:rsid w:val="00342467"/>
    <w:rsid w:val="00370E22"/>
    <w:rsid w:val="0041406F"/>
    <w:rsid w:val="00485C15"/>
    <w:rsid w:val="004D528F"/>
    <w:rsid w:val="005A49AC"/>
    <w:rsid w:val="005F0E63"/>
    <w:rsid w:val="00645DEB"/>
    <w:rsid w:val="006E4DC3"/>
    <w:rsid w:val="007243DC"/>
    <w:rsid w:val="0078300A"/>
    <w:rsid w:val="007B4DBA"/>
    <w:rsid w:val="00810EBD"/>
    <w:rsid w:val="00880954"/>
    <w:rsid w:val="008C3B86"/>
    <w:rsid w:val="008C40F6"/>
    <w:rsid w:val="008D46C6"/>
    <w:rsid w:val="008E233F"/>
    <w:rsid w:val="00901710"/>
    <w:rsid w:val="00916371"/>
    <w:rsid w:val="0093465C"/>
    <w:rsid w:val="009609EC"/>
    <w:rsid w:val="00965F3F"/>
    <w:rsid w:val="009962A1"/>
    <w:rsid w:val="00A61BD6"/>
    <w:rsid w:val="00AA0ABD"/>
    <w:rsid w:val="00B044DB"/>
    <w:rsid w:val="00B23EF7"/>
    <w:rsid w:val="00B4346F"/>
    <w:rsid w:val="00B92C92"/>
    <w:rsid w:val="00C1081F"/>
    <w:rsid w:val="00C3525F"/>
    <w:rsid w:val="00C5339E"/>
    <w:rsid w:val="00CA1656"/>
    <w:rsid w:val="00D61029"/>
    <w:rsid w:val="00DA47CF"/>
    <w:rsid w:val="00DE3921"/>
    <w:rsid w:val="00E029B7"/>
    <w:rsid w:val="00E627F2"/>
    <w:rsid w:val="00E81E8A"/>
    <w:rsid w:val="00E87178"/>
    <w:rsid w:val="00E94D2E"/>
    <w:rsid w:val="00EC53E5"/>
    <w:rsid w:val="00ED3468"/>
    <w:rsid w:val="00F0321F"/>
    <w:rsid w:val="00F12B91"/>
    <w:rsid w:val="00F85FB9"/>
    <w:rsid w:val="00FA2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6F"/>
    <w:rPr>
      <w:rFonts w:ascii="Comic Sans MS" w:hAnsi="Comic Sans MS"/>
      <w:sz w:val="23"/>
      <w:szCs w:val="24"/>
    </w:rPr>
  </w:style>
  <w:style w:type="paragraph" w:styleId="Heading1">
    <w:name w:val="heading 1"/>
    <w:basedOn w:val="Normal"/>
    <w:next w:val="Normal"/>
    <w:link w:val="Heading1Char"/>
    <w:uiPriority w:val="9"/>
    <w:qFormat/>
    <w:rsid w:val="00342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4D528F"/>
    <w:pPr>
      <w:spacing w:before="100" w:beforeAutospacing="1" w:after="100" w:afterAutospacing="1"/>
      <w:outlineLvl w:val="3"/>
    </w:pPr>
    <w:rPr>
      <w:rFonts w:ascii="Times New Roman" w:hAnsi="Times New Roman"/>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46EE"/>
    <w:rPr>
      <w:color w:val="0000FF"/>
      <w:u w:val="single"/>
    </w:rPr>
  </w:style>
  <w:style w:type="paragraph" w:styleId="BalloonText">
    <w:name w:val="Balloon Text"/>
    <w:basedOn w:val="Normal"/>
    <w:semiHidden/>
    <w:rsid w:val="00BA21B7"/>
    <w:rPr>
      <w:rFonts w:ascii="Tahoma" w:hAnsi="Tahoma" w:cs="Tahoma"/>
      <w:sz w:val="16"/>
      <w:szCs w:val="16"/>
    </w:rPr>
  </w:style>
  <w:style w:type="paragraph" w:customStyle="1" w:styleId="style28">
    <w:name w:val="style28"/>
    <w:basedOn w:val="Normal"/>
    <w:rsid w:val="0033545F"/>
    <w:pPr>
      <w:spacing w:before="100" w:beforeAutospacing="1" w:after="100" w:afterAutospacing="1"/>
    </w:pPr>
    <w:rPr>
      <w:rFonts w:ascii="Times New Roman" w:hAnsi="Times New Roman"/>
      <w:sz w:val="24"/>
    </w:rPr>
  </w:style>
  <w:style w:type="paragraph" w:customStyle="1" w:styleId="style31">
    <w:name w:val="style31"/>
    <w:basedOn w:val="Normal"/>
    <w:rsid w:val="004D528F"/>
    <w:pPr>
      <w:spacing w:before="100" w:beforeAutospacing="1" w:after="100" w:afterAutospacing="1"/>
    </w:pPr>
    <w:rPr>
      <w:rFonts w:ascii="Times New Roman" w:hAnsi="Times New Roman"/>
      <w:sz w:val="24"/>
    </w:rPr>
  </w:style>
  <w:style w:type="character" w:customStyle="1" w:styleId="Heading4Char">
    <w:name w:val="Heading 4 Char"/>
    <w:basedOn w:val="DefaultParagraphFont"/>
    <w:link w:val="Heading4"/>
    <w:uiPriority w:val="9"/>
    <w:rsid w:val="004D528F"/>
    <w:rPr>
      <w:b/>
      <w:bCs/>
      <w:sz w:val="24"/>
      <w:szCs w:val="24"/>
    </w:rPr>
  </w:style>
  <w:style w:type="paragraph" w:customStyle="1" w:styleId="style29">
    <w:name w:val="style29"/>
    <w:basedOn w:val="Normal"/>
    <w:rsid w:val="004D528F"/>
    <w:pPr>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342467"/>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uiPriority w:val="9"/>
    <w:rsid w:val="00342467"/>
    <w:rPr>
      <w:rFonts w:asciiTheme="majorHAnsi" w:eastAsiaTheme="majorEastAsia" w:hAnsiTheme="majorHAnsi" w:cstheme="majorBidi"/>
      <w:b/>
      <w:bCs/>
      <w:color w:val="365F91" w:themeColor="accent1" w:themeShade="BF"/>
      <w:sz w:val="28"/>
      <w:szCs w:val="28"/>
    </w:rPr>
  </w:style>
  <w:style w:type="paragraph" w:customStyle="1" w:styleId="yiv277447472msonormal">
    <w:name w:val="yiv277447472msonormal"/>
    <w:basedOn w:val="Normal"/>
    <w:rsid w:val="009609EC"/>
    <w:pPr>
      <w:spacing w:before="100" w:beforeAutospacing="1" w:after="100" w:afterAutospacing="1"/>
    </w:pPr>
    <w:rPr>
      <w:rFonts w:ascii="Times New Roman" w:hAnsi="Times New Roman"/>
      <w:sz w:val="24"/>
    </w:rPr>
  </w:style>
  <w:style w:type="character" w:customStyle="1" w:styleId="apple-style-span">
    <w:name w:val="apple-style-span"/>
    <w:basedOn w:val="DefaultParagraphFont"/>
    <w:rsid w:val="00FA250F"/>
  </w:style>
</w:styles>
</file>

<file path=word/webSettings.xml><?xml version="1.0" encoding="utf-8"?>
<w:webSettings xmlns:r="http://schemas.openxmlformats.org/officeDocument/2006/relationships" xmlns:w="http://schemas.openxmlformats.org/wordprocessingml/2006/main">
  <w:divs>
    <w:div w:id="113599997">
      <w:bodyDiv w:val="1"/>
      <w:marLeft w:val="0"/>
      <w:marRight w:val="0"/>
      <w:marTop w:val="0"/>
      <w:marBottom w:val="0"/>
      <w:divBdr>
        <w:top w:val="none" w:sz="0" w:space="0" w:color="auto"/>
        <w:left w:val="none" w:sz="0" w:space="0" w:color="auto"/>
        <w:bottom w:val="none" w:sz="0" w:space="0" w:color="auto"/>
        <w:right w:val="none" w:sz="0" w:space="0" w:color="auto"/>
      </w:divBdr>
    </w:div>
    <w:div w:id="619261254">
      <w:bodyDiv w:val="1"/>
      <w:marLeft w:val="0"/>
      <w:marRight w:val="0"/>
      <w:marTop w:val="0"/>
      <w:marBottom w:val="0"/>
      <w:divBdr>
        <w:top w:val="none" w:sz="0" w:space="0" w:color="auto"/>
        <w:left w:val="none" w:sz="0" w:space="0" w:color="auto"/>
        <w:bottom w:val="none" w:sz="0" w:space="0" w:color="auto"/>
        <w:right w:val="none" w:sz="0" w:space="0" w:color="auto"/>
      </w:divBdr>
    </w:div>
    <w:div w:id="1391153215">
      <w:bodyDiv w:val="1"/>
      <w:marLeft w:val="0"/>
      <w:marRight w:val="0"/>
      <w:marTop w:val="0"/>
      <w:marBottom w:val="0"/>
      <w:divBdr>
        <w:top w:val="none" w:sz="0" w:space="0" w:color="auto"/>
        <w:left w:val="none" w:sz="0" w:space="0" w:color="auto"/>
        <w:bottom w:val="none" w:sz="0" w:space="0" w:color="auto"/>
        <w:right w:val="none" w:sz="0" w:space="0" w:color="auto"/>
      </w:divBdr>
    </w:div>
    <w:div w:id="1412852561">
      <w:bodyDiv w:val="1"/>
      <w:marLeft w:val="0"/>
      <w:marRight w:val="0"/>
      <w:marTop w:val="0"/>
      <w:marBottom w:val="0"/>
      <w:divBdr>
        <w:top w:val="none" w:sz="0" w:space="0" w:color="auto"/>
        <w:left w:val="none" w:sz="0" w:space="0" w:color="auto"/>
        <w:bottom w:val="none" w:sz="0" w:space="0" w:color="auto"/>
        <w:right w:val="none" w:sz="0" w:space="0" w:color="auto"/>
      </w:divBdr>
    </w:div>
    <w:div w:id="1738047108">
      <w:bodyDiv w:val="1"/>
      <w:marLeft w:val="0"/>
      <w:marRight w:val="0"/>
      <w:marTop w:val="0"/>
      <w:marBottom w:val="0"/>
      <w:divBdr>
        <w:top w:val="none" w:sz="0" w:space="0" w:color="auto"/>
        <w:left w:val="none" w:sz="0" w:space="0" w:color="auto"/>
        <w:bottom w:val="none" w:sz="0" w:space="0" w:color="auto"/>
        <w:right w:val="none" w:sz="0" w:space="0" w:color="auto"/>
      </w:divBdr>
      <w:divsChild>
        <w:div w:id="1186333135">
          <w:marLeft w:val="0"/>
          <w:marRight w:val="0"/>
          <w:marTop w:val="0"/>
          <w:marBottom w:val="0"/>
          <w:divBdr>
            <w:top w:val="none" w:sz="0" w:space="0" w:color="auto"/>
            <w:left w:val="none" w:sz="0" w:space="0" w:color="auto"/>
            <w:bottom w:val="none" w:sz="0" w:space="0" w:color="auto"/>
            <w:right w:val="none" w:sz="0" w:space="0" w:color="auto"/>
          </w:divBdr>
          <w:divsChild>
            <w:div w:id="285279778">
              <w:marLeft w:val="0"/>
              <w:marRight w:val="0"/>
              <w:marTop w:val="0"/>
              <w:marBottom w:val="0"/>
              <w:divBdr>
                <w:top w:val="none" w:sz="0" w:space="0" w:color="auto"/>
                <w:left w:val="none" w:sz="0" w:space="0" w:color="auto"/>
                <w:bottom w:val="none" w:sz="0" w:space="0" w:color="auto"/>
                <w:right w:val="none" w:sz="0" w:space="0" w:color="auto"/>
              </w:divBdr>
              <w:divsChild>
                <w:div w:id="1159343818">
                  <w:marLeft w:val="0"/>
                  <w:marRight w:val="0"/>
                  <w:marTop w:val="0"/>
                  <w:marBottom w:val="0"/>
                  <w:divBdr>
                    <w:top w:val="none" w:sz="0" w:space="0" w:color="auto"/>
                    <w:left w:val="none" w:sz="0" w:space="0" w:color="auto"/>
                    <w:bottom w:val="none" w:sz="0" w:space="0" w:color="auto"/>
                    <w:right w:val="none" w:sz="0" w:space="0" w:color="auto"/>
                  </w:divBdr>
                  <w:divsChild>
                    <w:div w:id="1738240190">
                      <w:marLeft w:val="0"/>
                      <w:marRight w:val="0"/>
                      <w:marTop w:val="0"/>
                      <w:marBottom w:val="0"/>
                      <w:divBdr>
                        <w:top w:val="none" w:sz="0" w:space="0" w:color="auto"/>
                        <w:left w:val="none" w:sz="0" w:space="0" w:color="auto"/>
                        <w:bottom w:val="none" w:sz="0" w:space="0" w:color="auto"/>
                        <w:right w:val="none" w:sz="0" w:space="0" w:color="auto"/>
                      </w:divBdr>
                      <w:divsChild>
                        <w:div w:id="1373263981">
                          <w:marLeft w:val="0"/>
                          <w:marRight w:val="0"/>
                          <w:marTop w:val="0"/>
                          <w:marBottom w:val="0"/>
                          <w:divBdr>
                            <w:top w:val="none" w:sz="0" w:space="0" w:color="auto"/>
                            <w:left w:val="none" w:sz="0" w:space="0" w:color="auto"/>
                            <w:bottom w:val="none" w:sz="0" w:space="0" w:color="auto"/>
                            <w:right w:val="none" w:sz="0" w:space="0" w:color="auto"/>
                          </w:divBdr>
                          <w:divsChild>
                            <w:div w:id="2031755525">
                              <w:marLeft w:val="0"/>
                              <w:marRight w:val="0"/>
                              <w:marTop w:val="0"/>
                              <w:marBottom w:val="0"/>
                              <w:divBdr>
                                <w:top w:val="none" w:sz="0" w:space="0" w:color="auto"/>
                                <w:left w:val="none" w:sz="0" w:space="0" w:color="auto"/>
                                <w:bottom w:val="none" w:sz="0" w:space="0" w:color="auto"/>
                                <w:right w:val="none" w:sz="0" w:space="0" w:color="auto"/>
                              </w:divBdr>
                              <w:divsChild>
                                <w:div w:id="217714575">
                                  <w:marLeft w:val="0"/>
                                  <w:marRight w:val="0"/>
                                  <w:marTop w:val="240"/>
                                  <w:marBottom w:val="240"/>
                                  <w:divBdr>
                                    <w:top w:val="none" w:sz="0" w:space="0" w:color="auto"/>
                                    <w:left w:val="none" w:sz="0" w:space="0" w:color="auto"/>
                                    <w:bottom w:val="none" w:sz="0" w:space="0" w:color="auto"/>
                                    <w:right w:val="none" w:sz="0" w:space="0" w:color="auto"/>
                                  </w:divBdr>
                                  <w:divsChild>
                                    <w:div w:id="1185484951">
                                      <w:marLeft w:val="0"/>
                                      <w:marRight w:val="0"/>
                                      <w:marTop w:val="0"/>
                                      <w:marBottom w:val="0"/>
                                      <w:divBdr>
                                        <w:top w:val="none" w:sz="0" w:space="0" w:color="auto"/>
                                        <w:left w:val="none" w:sz="0" w:space="0" w:color="auto"/>
                                        <w:bottom w:val="none" w:sz="0" w:space="0" w:color="auto"/>
                                        <w:right w:val="none" w:sz="0" w:space="0" w:color="auto"/>
                                      </w:divBdr>
                                      <w:divsChild>
                                        <w:div w:id="18728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7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McVay@McVayPhysicalTherapy.com" TargetMode="Externa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mcvayphysicaltherapy.com" TargetMode="External"/><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Back%20to%20school%20pamphlet%20from%20teachers%20to%20par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E3C2-C981-4B15-9449-AD15BEB7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 to school pamphlet from teachers to parents</Template>
  <TotalTime>13</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 Supplies:</vt:lpstr>
    </vt:vector>
  </TitlesOfParts>
  <Company/>
  <LinksUpToDate>false</LinksUpToDate>
  <CharactersWithSpaces>3267</CharactersWithSpaces>
  <SharedDoc>false</SharedDoc>
  <HLinks>
    <vt:vector size="12" baseType="variant">
      <vt:variant>
        <vt:i4>1966140</vt:i4>
      </vt:variant>
      <vt:variant>
        <vt:i4>3</vt:i4>
      </vt:variant>
      <vt:variant>
        <vt:i4>0</vt:i4>
      </vt:variant>
      <vt:variant>
        <vt:i4>5</vt:i4>
      </vt:variant>
      <vt:variant>
        <vt:lpwstr>mailto:okshannon@comcast.net</vt:lpwstr>
      </vt:variant>
      <vt:variant>
        <vt:lpwstr/>
      </vt:variant>
      <vt:variant>
        <vt:i4>2818133</vt:i4>
      </vt:variant>
      <vt:variant>
        <vt:i4>0</vt:i4>
      </vt:variant>
      <vt:variant>
        <vt:i4>0</vt:i4>
      </vt:variant>
      <vt:variant>
        <vt:i4>5</vt:i4>
      </vt:variant>
      <vt:variant>
        <vt:lpwstr>mailto:skeyam@hsd401.org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Supplies:</dc:title>
  <dc:creator>Jeremy McVay</dc:creator>
  <cp:lastModifiedBy>jjmcvay</cp:lastModifiedBy>
  <cp:revision>6</cp:revision>
  <cp:lastPrinted>2009-10-01T14:41:00Z</cp:lastPrinted>
  <dcterms:created xsi:type="dcterms:W3CDTF">2010-12-22T17:00:00Z</dcterms:created>
  <dcterms:modified xsi:type="dcterms:W3CDTF">2010-12-22T17:12:00Z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TC300007001033</vt:lpwstr>
  </property>
</Properties>
</file>